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2A2E" w14:textId="77777777" w:rsidR="004427C1" w:rsidRDefault="004427C1" w:rsidP="004427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F286FC1" wp14:editId="4D543E44">
            <wp:extent cx="612000" cy="719812"/>
            <wp:effectExtent l="0" t="0" r="0" b="4445"/>
            <wp:docPr id="11384262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71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DEE57" w14:textId="77777777" w:rsidR="004427C1" w:rsidRDefault="004427C1" w:rsidP="004427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61D7253" w14:textId="77777777" w:rsidR="004427C1" w:rsidRPr="0071207A" w:rsidRDefault="004427C1" w:rsidP="004427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1207A">
        <w:rPr>
          <w:rFonts w:ascii="Arial" w:hAnsi="Arial" w:cs="Arial"/>
          <w:b/>
          <w:bCs/>
          <w:sz w:val="36"/>
          <w:szCs w:val="36"/>
        </w:rPr>
        <w:t>Krycí list nabídky</w:t>
      </w:r>
    </w:p>
    <w:p w14:paraId="02B7913B" w14:textId="77777777" w:rsidR="004427C1" w:rsidRPr="0071207A" w:rsidRDefault="004427C1" w:rsidP="004427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1207A">
        <w:rPr>
          <w:rFonts w:ascii="Arial" w:hAnsi="Arial" w:cs="Arial"/>
          <w:sz w:val="32"/>
          <w:szCs w:val="32"/>
        </w:rPr>
        <w:t>pro právnické a fyzické osoby</w:t>
      </w:r>
    </w:p>
    <w:p w14:paraId="574B24F4" w14:textId="77777777" w:rsidR="004427C1" w:rsidRPr="0071207A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8D57809" w14:textId="77777777" w:rsidR="004427C1" w:rsidRPr="0071207A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065903A" w14:textId="5391131A" w:rsidR="004427C1" w:rsidRPr="008072A1" w:rsidRDefault="004427C1" w:rsidP="00B000E1">
      <w:pPr>
        <w:pStyle w:val="Normlnweb"/>
        <w:spacing w:before="0" w:beforeAutospacing="0" w:after="0"/>
        <w:rPr>
          <w:rFonts w:ascii="Arial" w:hAnsi="Arial" w:cs="Arial"/>
          <w:b/>
          <w:bCs/>
          <w:iCs/>
        </w:rPr>
      </w:pPr>
      <w:r w:rsidRPr="00531B34">
        <w:rPr>
          <w:rFonts w:ascii="Arial" w:hAnsi="Arial" w:cs="Arial"/>
          <w:b/>
          <w:bCs/>
          <w:iCs/>
        </w:rPr>
        <w:t>Předmět veřejné zakázky:</w:t>
      </w:r>
      <w:r w:rsidRPr="00531B34">
        <w:rPr>
          <w:rFonts w:ascii="Arial" w:hAnsi="Arial" w:cs="Arial"/>
          <w:b/>
          <w:bCs/>
        </w:rPr>
        <w:t xml:space="preserve"> </w:t>
      </w:r>
      <w:r w:rsidR="00B000E1" w:rsidRPr="00B000E1">
        <w:rPr>
          <w:rFonts w:ascii="Arial" w:hAnsi="Arial" w:cs="Arial"/>
          <w:b/>
          <w:bCs/>
        </w:rPr>
        <w:t>Tematické dětské hřiště s fitparkem v centru obce</w:t>
      </w:r>
    </w:p>
    <w:p w14:paraId="235AB6DF" w14:textId="77777777" w:rsidR="004427C1" w:rsidRPr="0071207A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264C85" w14:textId="77777777" w:rsidR="004427C1" w:rsidRPr="0071207A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207A">
        <w:rPr>
          <w:rFonts w:ascii="Arial" w:hAnsi="Arial" w:cs="Arial"/>
          <w:b/>
          <w:bCs/>
          <w:sz w:val="24"/>
          <w:szCs w:val="24"/>
          <w:u w:val="single"/>
        </w:rPr>
        <w:t>Uchazeč o veřejnou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1207A">
        <w:rPr>
          <w:rFonts w:ascii="Arial" w:hAnsi="Arial" w:cs="Arial"/>
          <w:b/>
          <w:bCs/>
          <w:sz w:val="24"/>
          <w:szCs w:val="24"/>
          <w:u w:val="single"/>
        </w:rPr>
        <w:t>zakázku – identifikační údaje</w:t>
      </w:r>
      <w:r w:rsidRPr="0071207A">
        <w:rPr>
          <w:rFonts w:ascii="Arial" w:hAnsi="Arial" w:cs="Arial"/>
          <w:b/>
          <w:bCs/>
          <w:sz w:val="24"/>
          <w:szCs w:val="24"/>
        </w:rPr>
        <w:t>:</w:t>
      </w:r>
    </w:p>
    <w:p w14:paraId="5A527D68" w14:textId="77777777" w:rsidR="004427C1" w:rsidRPr="0071207A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A1D89F" w14:textId="77777777" w:rsidR="004427C1" w:rsidRPr="0071207A" w:rsidRDefault="004427C1" w:rsidP="004427C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71207A">
        <w:rPr>
          <w:b/>
          <w:bCs/>
          <w:sz w:val="24"/>
          <w:szCs w:val="24"/>
        </w:rPr>
        <w:t>Obchodní firma</w:t>
      </w:r>
      <w:r>
        <w:rPr>
          <w:b/>
          <w:bCs/>
          <w:sz w:val="24"/>
          <w:szCs w:val="24"/>
        </w:rPr>
        <w:t xml:space="preserve"> </w:t>
      </w:r>
      <w:r w:rsidRPr="0071207A">
        <w:rPr>
          <w:b/>
          <w:bCs/>
          <w:sz w:val="24"/>
          <w:szCs w:val="24"/>
        </w:rPr>
        <w:t>nebo název, případně</w:t>
      </w:r>
      <w:r>
        <w:rPr>
          <w:b/>
          <w:bCs/>
          <w:sz w:val="24"/>
          <w:szCs w:val="24"/>
        </w:rPr>
        <w:t xml:space="preserve"> </w:t>
      </w:r>
      <w:r w:rsidRPr="0071207A">
        <w:rPr>
          <w:b/>
          <w:bCs/>
          <w:sz w:val="24"/>
          <w:szCs w:val="24"/>
        </w:rPr>
        <w:t>jméno a příjmení:</w:t>
      </w:r>
    </w:p>
    <w:p w14:paraId="3C7604B7" w14:textId="77777777" w:rsidR="004427C1" w:rsidRPr="0071207A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69FAEB5" w14:textId="77777777" w:rsidR="004427C1" w:rsidRPr="0071207A" w:rsidRDefault="004427C1" w:rsidP="004427C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71207A">
        <w:rPr>
          <w:b/>
          <w:bCs/>
          <w:sz w:val="24"/>
          <w:szCs w:val="24"/>
        </w:rPr>
        <w:t>Sídlo, místo</w:t>
      </w:r>
      <w:r>
        <w:rPr>
          <w:b/>
          <w:bCs/>
          <w:sz w:val="24"/>
          <w:szCs w:val="24"/>
        </w:rPr>
        <w:t xml:space="preserve"> </w:t>
      </w:r>
      <w:r w:rsidRPr="0071207A">
        <w:rPr>
          <w:b/>
          <w:bCs/>
          <w:sz w:val="24"/>
          <w:szCs w:val="24"/>
        </w:rPr>
        <w:t>podnikání</w:t>
      </w:r>
      <w:r>
        <w:rPr>
          <w:b/>
          <w:bCs/>
          <w:sz w:val="24"/>
          <w:szCs w:val="24"/>
        </w:rPr>
        <w:t xml:space="preserve"> </w:t>
      </w:r>
      <w:r w:rsidRPr="0071207A">
        <w:rPr>
          <w:b/>
          <w:bCs/>
          <w:sz w:val="24"/>
          <w:szCs w:val="24"/>
        </w:rPr>
        <w:t>případně</w:t>
      </w:r>
      <w:r>
        <w:rPr>
          <w:b/>
          <w:bCs/>
          <w:sz w:val="24"/>
          <w:szCs w:val="24"/>
        </w:rPr>
        <w:t xml:space="preserve"> </w:t>
      </w:r>
      <w:r w:rsidRPr="0071207A">
        <w:rPr>
          <w:b/>
          <w:bCs/>
          <w:sz w:val="24"/>
          <w:szCs w:val="24"/>
        </w:rPr>
        <w:t>místo trvalého</w:t>
      </w:r>
      <w:r>
        <w:rPr>
          <w:b/>
          <w:bCs/>
          <w:sz w:val="24"/>
          <w:szCs w:val="24"/>
        </w:rPr>
        <w:t xml:space="preserve"> </w:t>
      </w:r>
      <w:r w:rsidRPr="0071207A">
        <w:rPr>
          <w:b/>
          <w:bCs/>
          <w:sz w:val="24"/>
          <w:szCs w:val="24"/>
        </w:rPr>
        <w:t>pobytu</w:t>
      </w:r>
      <w:r>
        <w:rPr>
          <w:b/>
          <w:bCs/>
          <w:sz w:val="24"/>
          <w:szCs w:val="24"/>
        </w:rPr>
        <w:t xml:space="preserve"> </w:t>
      </w:r>
      <w:r w:rsidRPr="0071207A">
        <w:rPr>
          <w:sz w:val="24"/>
          <w:szCs w:val="24"/>
        </w:rPr>
        <w:t>(celá adresa vč. PSČ):</w:t>
      </w:r>
    </w:p>
    <w:p w14:paraId="06FE2183" w14:textId="77777777" w:rsidR="004427C1" w:rsidRPr="0071207A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584434" w14:textId="77777777" w:rsidR="004427C1" w:rsidRPr="0071207A" w:rsidRDefault="004427C1" w:rsidP="004427C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71207A">
        <w:rPr>
          <w:b/>
          <w:bCs/>
          <w:sz w:val="24"/>
          <w:szCs w:val="24"/>
        </w:rPr>
        <w:t>Právní forma:</w:t>
      </w:r>
    </w:p>
    <w:p w14:paraId="7B3D5FC5" w14:textId="77777777" w:rsidR="004427C1" w:rsidRPr="0071207A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900372" w14:textId="77777777" w:rsidR="004427C1" w:rsidRPr="0071207A" w:rsidRDefault="004427C1" w:rsidP="004427C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71207A">
        <w:rPr>
          <w:b/>
          <w:bCs/>
          <w:sz w:val="24"/>
          <w:szCs w:val="24"/>
        </w:rPr>
        <w:t>Kontaktní e-mail</w:t>
      </w:r>
      <w:r>
        <w:rPr>
          <w:b/>
          <w:bCs/>
          <w:sz w:val="24"/>
          <w:szCs w:val="24"/>
        </w:rPr>
        <w:t xml:space="preserve"> u</w:t>
      </w:r>
      <w:r w:rsidRPr="0071207A">
        <w:rPr>
          <w:b/>
          <w:bCs/>
          <w:sz w:val="24"/>
          <w:szCs w:val="24"/>
        </w:rPr>
        <w:t>chazeče:</w:t>
      </w:r>
    </w:p>
    <w:p w14:paraId="3BE1286C" w14:textId="77777777" w:rsidR="004427C1" w:rsidRPr="0071207A" w:rsidRDefault="004427C1" w:rsidP="004427C1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7D88263" w14:textId="77777777" w:rsidR="004427C1" w:rsidRPr="0071207A" w:rsidRDefault="004427C1" w:rsidP="004427C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71207A">
        <w:rPr>
          <w:b/>
          <w:bCs/>
          <w:sz w:val="24"/>
          <w:szCs w:val="24"/>
        </w:rPr>
        <w:t>IČ:</w:t>
      </w:r>
      <w:r w:rsidRPr="0071207A">
        <w:rPr>
          <w:b/>
          <w:bCs/>
          <w:sz w:val="24"/>
          <w:szCs w:val="24"/>
        </w:rPr>
        <w:tab/>
      </w:r>
      <w:r w:rsidRPr="0071207A">
        <w:rPr>
          <w:b/>
          <w:bCs/>
          <w:sz w:val="24"/>
          <w:szCs w:val="24"/>
        </w:rPr>
        <w:tab/>
      </w:r>
      <w:r w:rsidRPr="0071207A">
        <w:rPr>
          <w:b/>
          <w:bCs/>
          <w:sz w:val="24"/>
          <w:szCs w:val="24"/>
        </w:rPr>
        <w:tab/>
        <w:t>DIČ:</w:t>
      </w:r>
    </w:p>
    <w:p w14:paraId="580EF0EC" w14:textId="77777777" w:rsidR="004427C1" w:rsidRPr="0071207A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3D6939" w14:textId="77777777" w:rsidR="004427C1" w:rsidRPr="0071207A" w:rsidRDefault="004427C1" w:rsidP="004427C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1207A">
        <w:rPr>
          <w:sz w:val="24"/>
          <w:szCs w:val="24"/>
        </w:rPr>
        <w:t>Osoba oprávněná jednat</w:t>
      </w:r>
      <w:r>
        <w:rPr>
          <w:sz w:val="24"/>
          <w:szCs w:val="24"/>
        </w:rPr>
        <w:t xml:space="preserve"> j</w:t>
      </w:r>
      <w:r w:rsidRPr="0071207A">
        <w:rPr>
          <w:sz w:val="24"/>
          <w:szCs w:val="24"/>
        </w:rPr>
        <w:t>ménem uchazeče:</w:t>
      </w:r>
    </w:p>
    <w:p w14:paraId="5EFA813A" w14:textId="77777777" w:rsidR="004427C1" w:rsidRPr="0071207A" w:rsidRDefault="004427C1" w:rsidP="004427C1">
      <w:pPr>
        <w:pStyle w:val="Odstavecseseznamem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1207A">
        <w:rPr>
          <w:sz w:val="24"/>
          <w:szCs w:val="24"/>
        </w:rPr>
        <w:t>(jméno, příjmení, email, tel.)</w:t>
      </w:r>
    </w:p>
    <w:p w14:paraId="4B3C7FE3" w14:textId="77777777" w:rsidR="004427C1" w:rsidRPr="0071207A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02FDEE" w14:textId="77777777" w:rsidR="004427C1" w:rsidRPr="0071207A" w:rsidRDefault="004427C1" w:rsidP="004427C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1207A">
        <w:rPr>
          <w:sz w:val="24"/>
          <w:szCs w:val="24"/>
        </w:rPr>
        <w:t>Osoba odpovědná za</w:t>
      </w:r>
      <w:r>
        <w:rPr>
          <w:sz w:val="24"/>
          <w:szCs w:val="24"/>
        </w:rPr>
        <w:t xml:space="preserve"> </w:t>
      </w:r>
      <w:r w:rsidRPr="0071207A">
        <w:rPr>
          <w:sz w:val="24"/>
          <w:szCs w:val="24"/>
        </w:rPr>
        <w:t>zhotovení nabídky:</w:t>
      </w:r>
    </w:p>
    <w:p w14:paraId="6CD484D3" w14:textId="77777777" w:rsidR="004427C1" w:rsidRPr="0071207A" w:rsidRDefault="004427C1" w:rsidP="004427C1">
      <w:pPr>
        <w:pStyle w:val="Odstavecseseznamem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1207A">
        <w:rPr>
          <w:sz w:val="24"/>
          <w:szCs w:val="24"/>
        </w:rPr>
        <w:t>(jméno, příjmení, email, tel.)</w:t>
      </w:r>
    </w:p>
    <w:p w14:paraId="2FF88C1D" w14:textId="77777777" w:rsidR="004427C1" w:rsidRPr="0071207A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23F8F1" w14:textId="77777777" w:rsidR="004427C1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B66986" w14:textId="77777777" w:rsidR="004427C1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FAE97C" w14:textId="126E7DC1" w:rsidR="004427C1" w:rsidRPr="00AA3AEA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Nabíd</w:t>
      </w:r>
      <w:r w:rsidRPr="00AA3AEA">
        <w:rPr>
          <w:rFonts w:ascii="Arial" w:hAnsi="Arial" w:cs="Arial"/>
          <w:b/>
          <w:sz w:val="24"/>
          <w:szCs w:val="24"/>
        </w:rPr>
        <w:t>ková cena bez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50DC0F8A" w14:textId="77777777" w:rsidR="004427C1" w:rsidRPr="00AA3AEA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4D04A4" w14:textId="784C5357" w:rsidR="004427C1" w:rsidRPr="00AA3AEA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3AEA">
        <w:rPr>
          <w:rFonts w:ascii="Arial" w:hAnsi="Arial" w:cs="Arial"/>
          <w:b/>
          <w:sz w:val="24"/>
          <w:szCs w:val="24"/>
        </w:rPr>
        <w:t>Nabídková cena vč. DPH:</w:t>
      </w:r>
      <w:r w:rsidRPr="00AA3AEA">
        <w:rPr>
          <w:rFonts w:ascii="Arial" w:hAnsi="Arial" w:cs="Arial"/>
          <w:b/>
          <w:sz w:val="24"/>
          <w:szCs w:val="24"/>
        </w:rPr>
        <w:tab/>
      </w:r>
      <w:r w:rsidRPr="00AA3AEA">
        <w:rPr>
          <w:rFonts w:ascii="Arial" w:hAnsi="Arial" w:cs="Arial"/>
          <w:b/>
          <w:sz w:val="24"/>
          <w:szCs w:val="24"/>
        </w:rPr>
        <w:tab/>
        <w:t>……………………………</w:t>
      </w:r>
    </w:p>
    <w:p w14:paraId="16B7C373" w14:textId="77777777" w:rsidR="004427C1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D1CB46" w14:textId="77777777" w:rsidR="004427C1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70149E" w14:textId="77777777" w:rsidR="004427C1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B4E075" w14:textId="77777777" w:rsidR="004427C1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13AE7D" w14:textId="77777777" w:rsidR="004427C1" w:rsidRPr="0071207A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V ……………………, dne ……………</w:t>
      </w:r>
    </w:p>
    <w:p w14:paraId="5B19BDE9" w14:textId="11E3C759" w:rsidR="004427C1" w:rsidRPr="0071207A" w:rsidRDefault="004427C1" w:rsidP="004427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 w:rsidRPr="0071207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</w:t>
      </w:r>
      <w:r w:rsidRPr="0071207A">
        <w:rPr>
          <w:rFonts w:ascii="Arial" w:hAnsi="Arial" w:cs="Arial"/>
          <w:sz w:val="24"/>
          <w:szCs w:val="24"/>
        </w:rPr>
        <w:t>………………………………….</w:t>
      </w:r>
    </w:p>
    <w:p w14:paraId="05977EF2" w14:textId="77777777" w:rsidR="004427C1" w:rsidRPr="0071207A" w:rsidRDefault="004427C1" w:rsidP="004427C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71207A">
        <w:rPr>
          <w:rFonts w:ascii="Arial" w:hAnsi="Arial" w:cs="Arial"/>
          <w:sz w:val="24"/>
          <w:szCs w:val="24"/>
        </w:rPr>
        <w:t>razítko a podpis uchazeče</w:t>
      </w:r>
    </w:p>
    <w:p w14:paraId="3C42E1E7" w14:textId="5388057E" w:rsidR="00176EC8" w:rsidRPr="004427C1" w:rsidRDefault="00176EC8" w:rsidP="004427C1"/>
    <w:sectPr w:rsidR="00176EC8" w:rsidRPr="004427C1" w:rsidSect="00C75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A3C13" w14:textId="77777777" w:rsidR="001729D9" w:rsidRDefault="001729D9" w:rsidP="00E35D41">
      <w:pPr>
        <w:spacing w:after="0" w:line="240" w:lineRule="auto"/>
      </w:pPr>
      <w:r>
        <w:separator/>
      </w:r>
    </w:p>
  </w:endnote>
  <w:endnote w:type="continuationSeparator" w:id="0">
    <w:p w14:paraId="2CE70BBB" w14:textId="77777777" w:rsidR="001729D9" w:rsidRDefault="001729D9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6F0AC" w14:textId="77777777" w:rsidR="004427C1" w:rsidRDefault="004427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14:paraId="7583C1F3" w14:textId="77777777" w:rsidTr="009A7664">
      <w:trPr>
        <w:trHeight w:hRule="exact" w:val="284"/>
      </w:trPr>
      <w:tc>
        <w:tcPr>
          <w:tcW w:w="2500" w:type="pct"/>
          <w:vAlign w:val="center"/>
        </w:tcPr>
        <w:p w14:paraId="7FC527FD" w14:textId="40468104" w:rsidR="00481C39" w:rsidRPr="00481C39" w:rsidRDefault="00D82B05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Příloha č. </w:t>
          </w:r>
          <w:r w:rsidR="004427C1">
            <w:rPr>
              <w:rFonts w:ascii="Verdana" w:hAnsi="Verdana"/>
              <w:sz w:val="14"/>
              <w:szCs w:val="14"/>
            </w:rPr>
            <w:t>5</w:t>
          </w:r>
          <w:r>
            <w:rPr>
              <w:rFonts w:ascii="Verdana" w:hAnsi="Verdana"/>
              <w:sz w:val="14"/>
              <w:szCs w:val="14"/>
            </w:rPr>
            <w:t xml:space="preserve"> </w:t>
          </w:r>
          <w:r w:rsidR="004427C1">
            <w:rPr>
              <w:rFonts w:ascii="Verdana" w:hAnsi="Verdana"/>
              <w:sz w:val="14"/>
              <w:szCs w:val="14"/>
            </w:rPr>
            <w:t>Krycí list nabídky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14:paraId="499C14D0" w14:textId="77777777"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14:paraId="03D74BCE" w14:textId="77777777"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14:paraId="5AB4763F" w14:textId="77777777"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C0DA355" wp14:editId="323FF834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D2C9D" w14:textId="77777777" w:rsidR="004427C1" w:rsidRDefault="004427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CDE3A" w14:textId="77777777" w:rsidR="001729D9" w:rsidRDefault="001729D9" w:rsidP="00E35D41">
      <w:pPr>
        <w:spacing w:after="0" w:line="240" w:lineRule="auto"/>
      </w:pPr>
      <w:r>
        <w:separator/>
      </w:r>
    </w:p>
  </w:footnote>
  <w:footnote w:type="continuationSeparator" w:id="0">
    <w:p w14:paraId="2B031140" w14:textId="77777777" w:rsidR="001729D9" w:rsidRDefault="001729D9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B0C11" w14:textId="77777777" w:rsidR="004427C1" w:rsidRDefault="004427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14:paraId="792A4C19" w14:textId="77777777" w:rsidTr="00950223">
      <w:trPr>
        <w:trHeight w:hRule="exact" w:val="227"/>
      </w:trPr>
      <w:tc>
        <w:tcPr>
          <w:tcW w:w="1604" w:type="dxa"/>
          <w:shd w:val="clear" w:color="auto" w:fill="773311"/>
        </w:tcPr>
        <w:p w14:paraId="4EB00B75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14:paraId="52B45BF3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14:paraId="6C3847F3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14:paraId="462D2AD7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14:paraId="4DD153CB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14:paraId="72887CD7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14:paraId="66B64EFE" w14:textId="77777777"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0BA35443" wp14:editId="13E43874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55670C4" wp14:editId="5030D2A3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0670A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14:paraId="178DBC9B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14:paraId="33895536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14:paraId="3696B65C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70C4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" filled="f" stroked="f">
              <v:textbox inset="0,0,0,0">
                <w:txbxContent>
                  <w:p w14:paraId="3050670A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14:paraId="178DBC9B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14:paraId="33895536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14:paraId="3696B65C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ABA15" w14:textId="77777777" w:rsidR="004427C1" w:rsidRDefault="004427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74"/>
    <w:multiLevelType w:val="hybridMultilevel"/>
    <w:tmpl w:val="8F36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A3491"/>
    <w:multiLevelType w:val="hybridMultilevel"/>
    <w:tmpl w:val="3670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321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4892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505602">
    <w:abstractNumId w:val="3"/>
  </w:num>
  <w:num w:numId="4" w16cid:durableId="115155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00"/>
    <w:rsid w:val="0008678E"/>
    <w:rsid w:val="00087E00"/>
    <w:rsid w:val="00137171"/>
    <w:rsid w:val="00153F51"/>
    <w:rsid w:val="001672A5"/>
    <w:rsid w:val="001729D9"/>
    <w:rsid w:val="00175FBE"/>
    <w:rsid w:val="00176EC8"/>
    <w:rsid w:val="001B7F62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5F70"/>
    <w:rsid w:val="00366482"/>
    <w:rsid w:val="00393860"/>
    <w:rsid w:val="00395244"/>
    <w:rsid w:val="003A520C"/>
    <w:rsid w:val="004427C1"/>
    <w:rsid w:val="00481C39"/>
    <w:rsid w:val="00483BFD"/>
    <w:rsid w:val="004855C0"/>
    <w:rsid w:val="00487EF0"/>
    <w:rsid w:val="004A13BD"/>
    <w:rsid w:val="004A19B2"/>
    <w:rsid w:val="004A1B2E"/>
    <w:rsid w:val="004D6862"/>
    <w:rsid w:val="004F2DCB"/>
    <w:rsid w:val="004F7AAE"/>
    <w:rsid w:val="00584210"/>
    <w:rsid w:val="005B05A8"/>
    <w:rsid w:val="005C210D"/>
    <w:rsid w:val="005F0996"/>
    <w:rsid w:val="005F20B5"/>
    <w:rsid w:val="00623B8B"/>
    <w:rsid w:val="0062435C"/>
    <w:rsid w:val="00640730"/>
    <w:rsid w:val="00644174"/>
    <w:rsid w:val="00667086"/>
    <w:rsid w:val="006835F9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8F2837"/>
    <w:rsid w:val="00917962"/>
    <w:rsid w:val="00922F2C"/>
    <w:rsid w:val="00932E8C"/>
    <w:rsid w:val="00936A11"/>
    <w:rsid w:val="00942A5C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A54F13"/>
    <w:rsid w:val="00B000E1"/>
    <w:rsid w:val="00B053D5"/>
    <w:rsid w:val="00B05C76"/>
    <w:rsid w:val="00B4740A"/>
    <w:rsid w:val="00B70A70"/>
    <w:rsid w:val="00B72D7C"/>
    <w:rsid w:val="00B91914"/>
    <w:rsid w:val="00B91D30"/>
    <w:rsid w:val="00BA38FB"/>
    <w:rsid w:val="00BA76C4"/>
    <w:rsid w:val="00C02A5B"/>
    <w:rsid w:val="00C03F18"/>
    <w:rsid w:val="00C317C8"/>
    <w:rsid w:val="00C749D4"/>
    <w:rsid w:val="00C756CF"/>
    <w:rsid w:val="00CC16BF"/>
    <w:rsid w:val="00CC4AE1"/>
    <w:rsid w:val="00CE7DEF"/>
    <w:rsid w:val="00D025C9"/>
    <w:rsid w:val="00D36612"/>
    <w:rsid w:val="00D60E2F"/>
    <w:rsid w:val="00D646F6"/>
    <w:rsid w:val="00D72F8E"/>
    <w:rsid w:val="00D82381"/>
    <w:rsid w:val="00D82B05"/>
    <w:rsid w:val="00D93D50"/>
    <w:rsid w:val="00DB65DF"/>
    <w:rsid w:val="00DE1933"/>
    <w:rsid w:val="00DE1B37"/>
    <w:rsid w:val="00DF3F64"/>
    <w:rsid w:val="00E177C5"/>
    <w:rsid w:val="00E208D1"/>
    <w:rsid w:val="00E27BD6"/>
    <w:rsid w:val="00E35D41"/>
    <w:rsid w:val="00EE6D51"/>
    <w:rsid w:val="00F079B8"/>
    <w:rsid w:val="00F331FA"/>
    <w:rsid w:val="00F77C6C"/>
    <w:rsid w:val="00FA412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7B7D8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025C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D025C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5C9"/>
    <w:rPr>
      <w:rFonts w:ascii="Arial" w:eastAsia="Calibri" w:hAnsi="Arial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25C9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025C9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character" w:styleId="Znakapoznpodarou">
    <w:name w:val="footnote reference"/>
    <w:semiHidden/>
    <w:unhideWhenUsed/>
    <w:rsid w:val="00D025C9"/>
    <w:rPr>
      <w:vertAlign w:val="superscript"/>
    </w:rPr>
  </w:style>
  <w:style w:type="paragraph" w:styleId="Normlnweb">
    <w:name w:val="Normal (Web)"/>
    <w:basedOn w:val="Normln"/>
    <w:uiPriority w:val="99"/>
    <w:unhideWhenUsed/>
    <w:rsid w:val="004427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FORMULÁŘ.dotx</Template>
  <TotalTime>3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Starosta</cp:lastModifiedBy>
  <cp:revision>3</cp:revision>
  <cp:lastPrinted>2016-03-04T10:17:00Z</cp:lastPrinted>
  <dcterms:created xsi:type="dcterms:W3CDTF">2024-08-12T10:52:00Z</dcterms:created>
  <dcterms:modified xsi:type="dcterms:W3CDTF">2024-08-12T10:53:00Z</dcterms:modified>
</cp:coreProperties>
</file>